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87EFA2F" w14:textId="77777777" w:rsidTr="5812AAE7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411E8E2" w14:textId="7A517416" w:rsidR="00692703" w:rsidRPr="00CF1A49" w:rsidRDefault="00635480" w:rsidP="00913946">
            <w:pPr>
              <w:pStyle w:val="Title"/>
            </w:pPr>
            <w:r>
              <w:t>chupje isaac leshilo</w:t>
            </w:r>
          </w:p>
          <w:p w14:paraId="2C4D30F3" w14:textId="2FB0CC20" w:rsidR="00597135" w:rsidRDefault="00635480" w:rsidP="00913946">
            <w:pPr>
              <w:pStyle w:val="ContactInfo"/>
              <w:contextualSpacing w:val="0"/>
            </w:pPr>
            <w:r>
              <w:t>9705135397086</w:t>
            </w:r>
          </w:p>
          <w:p w14:paraId="3B542626" w14:textId="08C55024" w:rsidR="00692703" w:rsidRPr="00CF1A49" w:rsidRDefault="00EF6AE4" w:rsidP="00913946">
            <w:pPr>
              <w:pStyle w:val="ContactInfo"/>
              <w:contextualSpacing w:val="0"/>
            </w:pPr>
            <w:r w:rsidRPr="00C53C90">
              <w:t xml:space="preserve"> </w:t>
            </w:r>
            <w:r>
              <w:t xml:space="preserve"> </w:t>
            </w:r>
            <w:r w:rsidR="00C53C90" w:rsidRPr="00C53C90">
              <w:t xml:space="preserve"> </w:t>
            </w:r>
            <w:r w:rsidR="0029300E">
              <w:t xml:space="preserve"> </w:t>
            </w:r>
            <w:r w:rsidR="00742B09">
              <w:t xml:space="preserve"> </w:t>
            </w:r>
            <w:r w:rsidR="005538F0" w:rsidRPr="00C53C90">
              <w:t xml:space="preserve"> </w:t>
            </w:r>
            <w:r w:rsidR="003D5B17">
              <w:t xml:space="preserve">14 </w:t>
            </w:r>
            <w:proofErr w:type="spellStart"/>
            <w:r w:rsidR="003D5B17">
              <w:t>Ficus</w:t>
            </w:r>
            <w:proofErr w:type="spellEnd"/>
            <w:r w:rsidR="003D5B17">
              <w:t xml:space="preserve"> Close Forest Village </w:t>
            </w:r>
            <w:proofErr w:type="spellStart"/>
            <w:r w:rsidR="003D5B17">
              <w:t>Eersteriver</w:t>
            </w:r>
            <w:proofErr w:type="spellEnd"/>
            <w:r w:rsidR="003D5B17">
              <w:t>, Cape Town 7100</w:t>
            </w:r>
            <w:bookmarkStart w:id="0" w:name="_GoBack"/>
            <w:bookmarkEnd w:id="0"/>
            <w:r w:rsidR="005538F0">
              <w:t xml:space="preserve">  </w:t>
            </w:r>
            <w:r w:rsidR="00692703" w:rsidRPr="00CF1A49">
              <w:t xml:space="preserve">· </w:t>
            </w:r>
            <w:r w:rsidR="00635480">
              <w:t>0823248212</w:t>
            </w:r>
          </w:p>
          <w:p w14:paraId="141204F2" w14:textId="444677B9" w:rsidR="00692703" w:rsidRPr="00CF1A49" w:rsidRDefault="00635480" w:rsidP="00913946">
            <w:pPr>
              <w:pStyle w:val="ContactInfoEmphasis"/>
              <w:contextualSpacing w:val="0"/>
            </w:pPr>
            <w:r>
              <w:t>Chupjeleshilo23@gmail.com</w:t>
            </w:r>
            <w:r w:rsidR="00692703" w:rsidRPr="00CF1A49">
              <w:t xml:space="preserve"> </w:t>
            </w:r>
          </w:p>
        </w:tc>
      </w:tr>
      <w:tr w:rsidR="009571D8" w:rsidRPr="00CF1A49" w14:paraId="79409BFE" w14:textId="77777777" w:rsidTr="5812AAE7">
        <w:tc>
          <w:tcPr>
            <w:tcW w:w="9360" w:type="dxa"/>
            <w:tcMar>
              <w:top w:w="432" w:type="dxa"/>
            </w:tcMar>
          </w:tcPr>
          <w:p w14:paraId="40C04F5D" w14:textId="550A2D80" w:rsidR="00940A2D" w:rsidRPr="00CF1A49" w:rsidRDefault="5812AAE7" w:rsidP="5812AAE7">
            <w:pPr>
              <w:contextualSpacing w:val="0"/>
            </w:pPr>
            <w:r w:rsidRPr="5812AAE7">
              <w:rPr>
                <w:rFonts w:ascii="Calibri" w:eastAsia="Calibri" w:hAnsi="Calibri" w:cs="Calibri"/>
              </w:rPr>
              <w:t>I am 23-year-ol</w:t>
            </w:r>
            <w:r w:rsidR="00635480">
              <w:rPr>
                <w:rFonts w:ascii="Calibri" w:eastAsia="Calibri" w:hAnsi="Calibri" w:cs="Calibri"/>
              </w:rPr>
              <w:t>d UFS alumni</w:t>
            </w:r>
            <w:r w:rsidRPr="5812AAE7">
              <w:rPr>
                <w:rFonts w:ascii="Calibri" w:eastAsia="Calibri" w:hAnsi="Calibri" w:cs="Calibri"/>
              </w:rPr>
              <w:t>. I possess a sense of self direction and an unmatched will for excellence. I am currently being groomed to become a leader of industry. Hence, I am capable of leading a team to achieve high productivity levels. I am also an exceptional organizer and coordinator. My scientific background enables me to analyze problems and come up with effective and efficie</w:t>
            </w:r>
            <w:r w:rsidR="00635480">
              <w:rPr>
                <w:rFonts w:ascii="Calibri" w:eastAsia="Calibri" w:hAnsi="Calibri" w:cs="Calibri"/>
              </w:rPr>
              <w:t>nt solutions on the job</w:t>
            </w:r>
            <w:r w:rsidRPr="5812AAE7">
              <w:rPr>
                <w:rFonts w:ascii="Calibri" w:eastAsia="Calibri" w:hAnsi="Calibri" w:cs="Calibri"/>
              </w:rPr>
              <w:t>.</w:t>
            </w:r>
            <w:r>
              <w:t xml:space="preserve"> I am willing to travel and relocate</w:t>
            </w:r>
            <w:r w:rsidR="00D33677">
              <w:t>.</w:t>
            </w:r>
          </w:p>
        </w:tc>
      </w:tr>
    </w:tbl>
    <w:p w14:paraId="15A5C532" w14:textId="708BCDFD" w:rsidR="5812AAE7" w:rsidRDefault="5812AAE7" w:rsidP="5812AAE7">
      <w:pPr>
        <w:pStyle w:val="Heading1"/>
      </w:pPr>
      <w: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14:paraId="48C7FC2B" w14:textId="77777777" w:rsidTr="5812AAE7">
        <w:tc>
          <w:tcPr>
            <w:tcW w:w="9355" w:type="dxa"/>
          </w:tcPr>
          <w:p w14:paraId="0A37501D" w14:textId="340735C7" w:rsidR="00AA6B3D" w:rsidRPr="00CF1A49" w:rsidRDefault="00AA6B3D" w:rsidP="00635480"/>
        </w:tc>
      </w:tr>
      <w:tr w:rsidR="5812AAE7" w14:paraId="28E8ACAC" w14:textId="77777777" w:rsidTr="5812AAE7">
        <w:tc>
          <w:tcPr>
            <w:tcW w:w="9290" w:type="dxa"/>
          </w:tcPr>
          <w:p w14:paraId="03AFCAC0" w14:textId="31886DE7" w:rsidR="5812AAE7" w:rsidRDefault="5812AAE7" w:rsidP="5812AAE7">
            <w:pPr>
              <w:pStyle w:val="Heading2"/>
              <w:outlineLvl w:val="1"/>
            </w:pPr>
            <w:r>
              <w:t xml:space="preserve">Student assistant, </w:t>
            </w:r>
            <w:r w:rsidRPr="5812AAE7">
              <w:rPr>
                <w:rStyle w:val="SubtleReference"/>
              </w:rPr>
              <w:t>University of the free state</w:t>
            </w:r>
          </w:p>
          <w:p w14:paraId="2BDB7600" w14:textId="323458C6" w:rsidR="5812AAE7" w:rsidRDefault="00635480" w:rsidP="5812AAE7">
            <w:pPr>
              <w:pStyle w:val="Heading3"/>
              <w:outlineLvl w:val="2"/>
            </w:pPr>
            <w:r>
              <w:t>January 2018– December 2018 (1</w:t>
            </w:r>
            <w:r w:rsidR="5812AAE7">
              <w:t xml:space="preserve"> years)</w:t>
            </w:r>
          </w:p>
          <w:p w14:paraId="25E9FC46" w14:textId="77777777" w:rsidR="5812AAE7" w:rsidRDefault="5812AAE7">
            <w:r>
              <w:t>I provided students with information during practical and tutorial sessions. I was also responsible for grading class work and general administration.</w:t>
            </w:r>
          </w:p>
          <w:p w14:paraId="3FF3A90F" w14:textId="166120B4" w:rsidR="5812AAE7" w:rsidRDefault="5812AAE7">
            <w:r>
              <w:t>I was responsible for the modules Soil2614 (</w:t>
            </w:r>
            <w:proofErr w:type="spellStart"/>
            <w:r>
              <w:t>Pedology</w:t>
            </w:r>
            <w:proofErr w:type="spellEnd"/>
            <w:r>
              <w:t>) and SCCS1624 (Introduction to soil, cli</w:t>
            </w:r>
            <w:r w:rsidR="00635480">
              <w:t>mate and crop science).</w:t>
            </w:r>
          </w:p>
          <w:p w14:paraId="5740B381" w14:textId="612BA7BF" w:rsidR="5812AAE7" w:rsidRDefault="5812AAE7" w:rsidP="5812AAE7">
            <w:pPr>
              <w:pStyle w:val="Heading3"/>
              <w:outlineLvl w:val="2"/>
            </w:pPr>
          </w:p>
        </w:tc>
      </w:tr>
    </w:tbl>
    <w:p w14:paraId="454FC600" w14:textId="44AD64AA" w:rsidR="5812AAE7" w:rsidRDefault="5812AAE7" w:rsidP="5812AAE7"/>
    <w:p w14:paraId="085E44B4" w14:textId="0BCA1A88" w:rsidR="5812AAE7" w:rsidRDefault="5812AAE7" w:rsidP="5812AAE7"/>
    <w:sdt>
      <w:sdtPr>
        <w:alias w:val="Education:"/>
        <w:tag w:val="Education:"/>
        <w:id w:val="-1908763273"/>
        <w:placeholder>
          <w:docPart w:val="692892B41AF1400A95800D93C77D7975"/>
        </w:placeholder>
        <w:temporary/>
        <w:showingPlcHdr/>
      </w:sdtPr>
      <w:sdtEndPr/>
      <w:sdtContent>
        <w:p w14:paraId="69D0C95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14:paraId="08512170" w14:textId="77777777" w:rsidTr="5812AAE7">
        <w:tc>
          <w:tcPr>
            <w:tcW w:w="9355" w:type="dxa"/>
          </w:tcPr>
          <w:p w14:paraId="30C951B5" w14:textId="6173D7C4" w:rsidR="001D0BF1" w:rsidRPr="00CF1A49" w:rsidRDefault="5812AAE7" w:rsidP="001D0BF1">
            <w:pPr>
              <w:pStyle w:val="Heading3"/>
              <w:contextualSpacing w:val="0"/>
              <w:outlineLvl w:val="2"/>
            </w:pPr>
            <w:r>
              <w:t>January 2016 – December 2019 (Completed)</w:t>
            </w:r>
          </w:p>
          <w:p w14:paraId="74239BA4" w14:textId="57DF6234" w:rsidR="00907BEC" w:rsidRPr="00635480" w:rsidRDefault="00E744E4" w:rsidP="00635480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Bsc agricultural science</w:t>
            </w:r>
            <w:r w:rsidR="00635480">
              <w:t xml:space="preserve"> majoring in Agrometeorology</w:t>
            </w:r>
            <w:r w:rsidR="00123C4A">
              <w:t xml:space="preserve"> and Agricultural Engineering</w:t>
            </w:r>
            <w:r w:rsidR="007A0FB0">
              <w:t xml:space="preserve"> (NQF 8)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the free state</w:t>
            </w:r>
          </w:p>
          <w:p w14:paraId="1526492D" w14:textId="4D47DF35" w:rsidR="00AC27F1" w:rsidRDefault="5812AAE7" w:rsidP="007538DC">
            <w:pPr>
              <w:contextualSpacing w:val="0"/>
            </w:pPr>
            <w:r>
              <w:t>I have gained in-depth knowledge on the principles</w:t>
            </w:r>
            <w:r w:rsidR="00635480">
              <w:t xml:space="preserve"> and concepts of horticulture</w:t>
            </w:r>
            <w:r w:rsidR="00A00019">
              <w:t>, soil science</w:t>
            </w:r>
            <w:r>
              <w:t xml:space="preserve"> </w:t>
            </w:r>
            <w:r w:rsidR="00A00019">
              <w:t xml:space="preserve">and crop production </w:t>
            </w:r>
            <w:r>
              <w:t>in relatio</w:t>
            </w:r>
            <w:r w:rsidR="00635480">
              <w:t>n to climate and irrigation management</w:t>
            </w:r>
            <w:r>
              <w:t>. I also attained valuable knowledge on maize, wheat, oats and barley production systems</w:t>
            </w:r>
            <w:r w:rsidR="00635480">
              <w:t xml:space="preserve"> and vegetable production and the use of micrometeorological instruments and how to read and interpret data from them</w:t>
            </w:r>
            <w:r w:rsidR="00DD67DF">
              <w:t>, lastly</w:t>
            </w:r>
            <w:r w:rsidR="00635480">
              <w:t xml:space="preserve"> weather </w:t>
            </w:r>
            <w:r w:rsidR="00DD67DF">
              <w:t>forecast, how to forecaster weather using radar, synoptic charts, climate models and satellites</w:t>
            </w:r>
            <w:r>
              <w:t>. I was also exposed to irrigation design principles and hydroponic installation and management. I also possess theoretical and</w:t>
            </w:r>
            <w:r w:rsidR="00DD67DF">
              <w:t xml:space="preserve"> practical knowledge on the use of climate data to predict yield, planting </w:t>
            </w:r>
            <w:r w:rsidR="00A00019">
              <w:t>dates, soil analysis and fertilization</w:t>
            </w:r>
            <w:r w:rsidR="00DD67DF">
              <w:t xml:space="preserve"> and scheduling </w:t>
            </w:r>
            <w:r w:rsidR="003353BE">
              <w:t xml:space="preserve"> of  water need by the plants</w:t>
            </w:r>
            <w:r w:rsidR="00DD67DF">
              <w:t xml:space="preserve"> and design of irrigation systems. </w:t>
            </w:r>
          </w:p>
          <w:p w14:paraId="25C4DAAB" w14:textId="77777777" w:rsidR="00AC27F1" w:rsidRDefault="00AC27F1" w:rsidP="007F0D7A">
            <w:pPr>
              <w:pStyle w:val="Heading3"/>
              <w:outlineLvl w:val="2"/>
            </w:pPr>
            <w:r>
              <w:t>January 2015- December 2015</w:t>
            </w:r>
          </w:p>
          <w:p w14:paraId="7C2DEED6" w14:textId="2C723B5E" w:rsidR="007F0D7A" w:rsidRDefault="00AC27F1" w:rsidP="00687E18">
            <w:pPr>
              <w:pStyle w:val="Heading2"/>
              <w:outlineLvl w:val="1"/>
            </w:pPr>
            <w:r>
              <w:t xml:space="preserve">National Senior Certificate, </w:t>
            </w:r>
            <w:r w:rsidR="00DD67DF">
              <w:rPr>
                <w:rStyle w:val="SubtleReference"/>
              </w:rPr>
              <w:t>Harry oppenhiemer agricultural high</w:t>
            </w:r>
          </w:p>
          <w:p w14:paraId="6127E1C3" w14:textId="7625156A" w:rsidR="007F0D7A" w:rsidRDefault="007F0D7A" w:rsidP="00DD67DF"/>
          <w:p w14:paraId="6A05A809" w14:textId="77777777" w:rsidR="007F0D7A" w:rsidRPr="00CF1A49" w:rsidRDefault="007F0D7A" w:rsidP="007538DC">
            <w:pPr>
              <w:contextualSpacing w:val="0"/>
            </w:pPr>
          </w:p>
        </w:tc>
      </w:tr>
    </w:tbl>
    <w:p w14:paraId="1D901F69" w14:textId="4E9ADAC6" w:rsidR="5812AAE7" w:rsidRDefault="5812AAE7"/>
    <w:sdt>
      <w:sdtPr>
        <w:alias w:val="Skills:"/>
        <w:tag w:val="Skills:"/>
        <w:id w:val="-1392877668"/>
        <w:placeholder>
          <w:docPart w:val="EB17A6D9E98C4AC2894F0F3D3FBE14A0"/>
        </w:placeholder>
        <w:temporary/>
        <w:showingPlcHdr/>
      </w:sdtPr>
      <w:sdtEndPr/>
      <w:sdtContent>
        <w:p w14:paraId="1B35B51A" w14:textId="77777777" w:rsidR="00486277" w:rsidRPr="00597135" w:rsidRDefault="00486277" w:rsidP="00486277">
          <w:pPr>
            <w:pStyle w:val="Heading1"/>
          </w:pPr>
          <w:r w:rsidRPr="00597135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A8A3BA4" w14:textId="77777777" w:rsidTr="00CF1A49">
        <w:tc>
          <w:tcPr>
            <w:tcW w:w="4675" w:type="dxa"/>
          </w:tcPr>
          <w:p w14:paraId="19B76344" w14:textId="77777777" w:rsidR="001E3120" w:rsidRPr="006E1507" w:rsidRDefault="00AC27F1" w:rsidP="006E1507">
            <w:pPr>
              <w:pStyle w:val="ListBullet"/>
              <w:contextualSpacing w:val="0"/>
            </w:pPr>
            <w:r>
              <w:t>Excellent interpersonal skill</w:t>
            </w:r>
          </w:p>
          <w:p w14:paraId="515E2A50" w14:textId="77777777" w:rsidR="001F4E6D" w:rsidRDefault="001156DA" w:rsidP="006E1507">
            <w:pPr>
              <w:pStyle w:val="ListBullet"/>
              <w:contextualSpacing w:val="0"/>
            </w:pPr>
            <w:r>
              <w:t>Work</w:t>
            </w:r>
            <w:r w:rsidR="00907BEC">
              <w:t>s</w:t>
            </w:r>
            <w:r w:rsidR="00AC27F1">
              <w:t xml:space="preserve"> well under pressure</w:t>
            </w:r>
          </w:p>
          <w:p w14:paraId="43C43158" w14:textId="3FB4EDFA" w:rsidR="001156DA" w:rsidRPr="006E1507" w:rsidRDefault="00DD67DF" w:rsidP="006E1507">
            <w:pPr>
              <w:pStyle w:val="ListBullet"/>
              <w:contextualSpacing w:val="0"/>
            </w:pPr>
            <w:r>
              <w:t>Well-developed</w:t>
            </w:r>
            <w:r w:rsidR="001156DA">
              <w:t xml:space="preserve"> computer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5FF664CE" w14:textId="77777777" w:rsidR="003A0632" w:rsidRDefault="00AC27F1" w:rsidP="006E1507">
            <w:pPr>
              <w:pStyle w:val="ListBullet"/>
              <w:contextualSpacing w:val="0"/>
            </w:pPr>
            <w:r>
              <w:t>Good technical skills</w:t>
            </w:r>
          </w:p>
          <w:p w14:paraId="22BEA7F9" w14:textId="77777777" w:rsidR="00907BEC" w:rsidRPr="006E1507" w:rsidRDefault="00907BEC" w:rsidP="006E1507">
            <w:pPr>
              <w:pStyle w:val="ListBullet"/>
              <w:contextualSpacing w:val="0"/>
            </w:pPr>
            <w:r>
              <w:t xml:space="preserve">Advanced data analysis </w:t>
            </w:r>
          </w:p>
          <w:p w14:paraId="140994FE" w14:textId="77777777" w:rsidR="001E3120" w:rsidRPr="006E1507" w:rsidRDefault="00AC27F1" w:rsidP="006E1507">
            <w:pPr>
              <w:pStyle w:val="ListBullet"/>
              <w:contextualSpacing w:val="0"/>
            </w:pPr>
            <w:r>
              <w:t>Very adaptable</w:t>
            </w:r>
          </w:p>
        </w:tc>
      </w:tr>
    </w:tbl>
    <w:sdt>
      <w:sdtPr>
        <w:alias w:val="Activities:"/>
        <w:tag w:val="Activities:"/>
        <w:id w:val="1223332893"/>
        <w:placeholder>
          <w:docPart w:val="2BA194234E1748D2944988C355E50623"/>
        </w:placeholder>
        <w:temporary/>
        <w:showingPlcHdr/>
      </w:sdtPr>
      <w:sdtEndPr/>
      <w:sdtContent>
        <w:p w14:paraId="1BFD96D1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3A40FA9" w14:textId="2515F1AD" w:rsidR="00B51D1B" w:rsidRDefault="5812AAE7" w:rsidP="006E1507">
      <w:r>
        <w:t xml:space="preserve"> I have worked on my honors re</w:t>
      </w:r>
      <w:r w:rsidR="00DD67DF">
        <w:t>search project on the overview of extreme weather condition in South A</w:t>
      </w:r>
      <w:r w:rsidR="009D63BD">
        <w:t>frica that has effect</w:t>
      </w:r>
      <w:r w:rsidR="00DD67DF">
        <w:t xml:space="preserve"> agriculture, economy and health services</w:t>
      </w:r>
      <w:r>
        <w:t>. I have also</w:t>
      </w:r>
      <w:r w:rsidR="00DD67DF">
        <w:t xml:space="preserve"> been to workshop at UKZN of sap flow where we have been trained to use micrometeorological instruments (eddy covariance) to calculate the amount of water plants </w:t>
      </w:r>
      <w:r w:rsidR="00A352F7">
        <w:t>use</w:t>
      </w:r>
      <w:r w:rsidR="00F13883">
        <w:t xml:space="preserve">. </w:t>
      </w:r>
      <w:r>
        <w:t>I am most proud of the relationship I ha</w:t>
      </w:r>
      <w:r w:rsidR="009D63BD">
        <w:t>ve with my parents and siblings</w:t>
      </w:r>
    </w:p>
    <w:p w14:paraId="0D0B940D" w14:textId="77777777" w:rsidR="005513AC" w:rsidRDefault="005513AC" w:rsidP="006E1507"/>
    <w:p w14:paraId="071E4E01" w14:textId="77777777" w:rsidR="005513AC" w:rsidRDefault="005513AC" w:rsidP="005513AC">
      <w:pPr>
        <w:pStyle w:val="Heading1"/>
      </w:pPr>
      <w:r>
        <w:t>References</w:t>
      </w:r>
    </w:p>
    <w:p w14:paraId="0D7A512D" w14:textId="6AD21824" w:rsidR="005513AC" w:rsidRDefault="002F3FF1" w:rsidP="5812AAE7">
      <w:pPr>
        <w:rPr>
          <w:b/>
          <w:bCs/>
        </w:rPr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Mokhele</w:t>
      </w:r>
      <w:proofErr w:type="spellEnd"/>
      <w:r w:rsidR="00AD4109">
        <w:rPr>
          <w:b/>
        </w:rPr>
        <w:t xml:space="preserve">, Agricultural Research  Council,  HOD in </w:t>
      </w:r>
      <w:proofErr w:type="spellStart"/>
      <w:r w:rsidR="00AD4109">
        <w:rPr>
          <w:b/>
        </w:rPr>
        <w:t>Agrometeorology</w:t>
      </w:r>
      <w:proofErr w:type="spellEnd"/>
      <w:r w:rsidR="00AD4109">
        <w:rPr>
          <w:b/>
        </w:rPr>
        <w:t xml:space="preserve"> (</w:t>
      </w:r>
      <w:proofErr w:type="spellStart"/>
      <w:r w:rsidR="00AD4109">
        <w:rPr>
          <w:b/>
        </w:rPr>
        <w:t>Agrometeorologist</w:t>
      </w:r>
      <w:proofErr w:type="spellEnd"/>
      <w:r w:rsidR="00AD4109">
        <w:rPr>
          <w:b/>
        </w:rPr>
        <w:t xml:space="preserve"> </w:t>
      </w:r>
      <w:r w:rsidR="007E3542">
        <w:rPr>
          <w:b/>
        </w:rPr>
        <w:t>)</w:t>
      </w:r>
      <w:r w:rsidR="00807CA4">
        <w:rPr>
          <w:b/>
        </w:rPr>
        <w:t>082</w:t>
      </w:r>
      <w:r w:rsidR="00AE2BFB">
        <w:rPr>
          <w:b/>
        </w:rPr>
        <w:t>4494080</w:t>
      </w:r>
      <w:r w:rsidR="5812AAE7" w:rsidRPr="5812AAE7">
        <w:rPr>
          <w:b/>
          <w:bCs/>
        </w:rPr>
        <w:t>– Mentor</w:t>
      </w:r>
    </w:p>
    <w:p w14:paraId="5905C694" w14:textId="7EA9DB12" w:rsidR="5812AAE7" w:rsidRDefault="009D63BD" w:rsidP="5812AAE7">
      <w:pPr>
        <w:rPr>
          <w:b/>
          <w:bCs/>
        </w:rPr>
      </w:pPr>
      <w:proofErr w:type="spellStart"/>
      <w:r>
        <w:rPr>
          <w:b/>
          <w:bCs/>
        </w:rPr>
        <w:t>Mrs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Boitumelo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Phatudi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Mphahlele</w:t>
      </w:r>
      <w:proofErr w:type="spellEnd"/>
      <w:r>
        <w:rPr>
          <w:b/>
          <w:bCs/>
        </w:rPr>
        <w:t xml:space="preserve">, South African Weather Service, Weather </w:t>
      </w:r>
      <w:proofErr w:type="spellStart"/>
      <w:r>
        <w:rPr>
          <w:b/>
          <w:bCs/>
        </w:rPr>
        <w:t>forcaster</w:t>
      </w:r>
      <w:proofErr w:type="spellEnd"/>
      <w:r w:rsidR="006A00BD">
        <w:rPr>
          <w:b/>
          <w:bCs/>
        </w:rPr>
        <w:t xml:space="preserve"> </w:t>
      </w:r>
    </w:p>
    <w:p w14:paraId="13826B03" w14:textId="4132CF27" w:rsidR="009D63BD" w:rsidRDefault="009D63BD" w:rsidP="5812AAE7">
      <w:pPr>
        <w:rPr>
          <w:b/>
          <w:bCs/>
        </w:rPr>
      </w:pPr>
      <w:r>
        <w:rPr>
          <w:b/>
          <w:bCs/>
        </w:rPr>
        <w:t xml:space="preserve">0789793810 </w:t>
      </w:r>
      <w:r w:rsidR="00AE2BFB">
        <w:rPr>
          <w:b/>
          <w:bCs/>
        </w:rPr>
        <w:t>Mentor</w:t>
      </w:r>
    </w:p>
    <w:p w14:paraId="0E27B00A" w14:textId="77777777" w:rsidR="004E37B7" w:rsidRPr="005513AC" w:rsidRDefault="004E37B7" w:rsidP="006E1507">
      <w:pPr>
        <w:rPr>
          <w:b/>
        </w:rPr>
      </w:pPr>
    </w:p>
    <w:sectPr w:rsidR="004E37B7" w:rsidRPr="005513AC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9969" w14:textId="77777777" w:rsidR="00DB43E9" w:rsidRDefault="00DB43E9" w:rsidP="0068194B">
      <w:r>
        <w:separator/>
      </w:r>
    </w:p>
    <w:p w14:paraId="71105730" w14:textId="77777777" w:rsidR="00DB43E9" w:rsidRDefault="00DB43E9"/>
    <w:p w14:paraId="1AEDCAFE" w14:textId="77777777" w:rsidR="00DB43E9" w:rsidRDefault="00DB43E9"/>
  </w:endnote>
  <w:endnote w:type="continuationSeparator" w:id="0">
    <w:p w14:paraId="72F113EA" w14:textId="77777777" w:rsidR="00DB43E9" w:rsidRDefault="00DB43E9" w:rsidP="0068194B">
      <w:r>
        <w:continuationSeparator/>
      </w:r>
    </w:p>
    <w:p w14:paraId="2595E03C" w14:textId="77777777" w:rsidR="00DB43E9" w:rsidRDefault="00DB43E9"/>
    <w:p w14:paraId="01C82AC1" w14:textId="77777777" w:rsidR="00DB43E9" w:rsidRDefault="00DB4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21FA" w14:textId="77777777" w:rsidR="00DB43E9" w:rsidRDefault="00DB43E9" w:rsidP="0068194B">
      <w:r>
        <w:separator/>
      </w:r>
    </w:p>
    <w:p w14:paraId="511F3622" w14:textId="77777777" w:rsidR="00DB43E9" w:rsidRDefault="00DB43E9"/>
    <w:p w14:paraId="356C86AD" w14:textId="77777777" w:rsidR="00DB43E9" w:rsidRDefault="00DB43E9"/>
  </w:footnote>
  <w:footnote w:type="continuationSeparator" w:id="0">
    <w:p w14:paraId="4326683B" w14:textId="77777777" w:rsidR="00DB43E9" w:rsidRDefault="00DB43E9" w:rsidP="0068194B">
      <w:r>
        <w:continuationSeparator/>
      </w:r>
    </w:p>
    <w:p w14:paraId="33798ACF" w14:textId="77777777" w:rsidR="00DB43E9" w:rsidRDefault="00DB43E9"/>
    <w:p w14:paraId="58CEE5D7" w14:textId="77777777" w:rsidR="00DB43E9" w:rsidRDefault="00DB4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261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p14="http://schemas.microsoft.com/office/word/2010/wordml" xmlns:a="http://schemas.openxmlformats.org/drawingml/2006/main">
          <w:pict w14:anchorId="6A45E72F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313F1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7032C50"/>
    <w:multiLevelType w:val="hybridMultilevel"/>
    <w:tmpl w:val="6C22CF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4E4"/>
    <w:rsid w:val="000001EF"/>
    <w:rsid w:val="00007322"/>
    <w:rsid w:val="00007728"/>
    <w:rsid w:val="00024584"/>
    <w:rsid w:val="00024730"/>
    <w:rsid w:val="00041D6D"/>
    <w:rsid w:val="00055E95"/>
    <w:rsid w:val="0007021F"/>
    <w:rsid w:val="000B2BA5"/>
    <w:rsid w:val="000F2F8C"/>
    <w:rsid w:val="0010006E"/>
    <w:rsid w:val="001045A8"/>
    <w:rsid w:val="00114A91"/>
    <w:rsid w:val="001156DA"/>
    <w:rsid w:val="00123C4A"/>
    <w:rsid w:val="0012484F"/>
    <w:rsid w:val="001427E1"/>
    <w:rsid w:val="00163668"/>
    <w:rsid w:val="00171566"/>
    <w:rsid w:val="00174676"/>
    <w:rsid w:val="001755A8"/>
    <w:rsid w:val="00184014"/>
    <w:rsid w:val="00192008"/>
    <w:rsid w:val="001A43B3"/>
    <w:rsid w:val="001C0E68"/>
    <w:rsid w:val="001C4B6F"/>
    <w:rsid w:val="001D0BF1"/>
    <w:rsid w:val="001E3120"/>
    <w:rsid w:val="001E7E0C"/>
    <w:rsid w:val="001F0BB0"/>
    <w:rsid w:val="001F1556"/>
    <w:rsid w:val="001F4E6D"/>
    <w:rsid w:val="001F6140"/>
    <w:rsid w:val="00202EA5"/>
    <w:rsid w:val="00203573"/>
    <w:rsid w:val="002049AA"/>
    <w:rsid w:val="0020597D"/>
    <w:rsid w:val="00213B4C"/>
    <w:rsid w:val="00222B19"/>
    <w:rsid w:val="002252F8"/>
    <w:rsid w:val="002253B0"/>
    <w:rsid w:val="00236D54"/>
    <w:rsid w:val="00241D8C"/>
    <w:rsid w:val="00241FDB"/>
    <w:rsid w:val="0024720C"/>
    <w:rsid w:val="002617AE"/>
    <w:rsid w:val="002638D0"/>
    <w:rsid w:val="002647D3"/>
    <w:rsid w:val="00264BA6"/>
    <w:rsid w:val="00275EAE"/>
    <w:rsid w:val="0029300E"/>
    <w:rsid w:val="00293129"/>
    <w:rsid w:val="00294998"/>
    <w:rsid w:val="00297F18"/>
    <w:rsid w:val="002A1945"/>
    <w:rsid w:val="002B2958"/>
    <w:rsid w:val="002B3FC8"/>
    <w:rsid w:val="002D23C5"/>
    <w:rsid w:val="002D6137"/>
    <w:rsid w:val="002E19D6"/>
    <w:rsid w:val="002E7E61"/>
    <w:rsid w:val="002F05E5"/>
    <w:rsid w:val="002F0958"/>
    <w:rsid w:val="002F254D"/>
    <w:rsid w:val="002F30E4"/>
    <w:rsid w:val="002F3FF1"/>
    <w:rsid w:val="00307140"/>
    <w:rsid w:val="00316DFF"/>
    <w:rsid w:val="00325B57"/>
    <w:rsid w:val="003353BE"/>
    <w:rsid w:val="00336056"/>
    <w:rsid w:val="003544E1"/>
    <w:rsid w:val="00354EEC"/>
    <w:rsid w:val="00364D51"/>
    <w:rsid w:val="00366398"/>
    <w:rsid w:val="0039456F"/>
    <w:rsid w:val="003A0632"/>
    <w:rsid w:val="003A2FF3"/>
    <w:rsid w:val="003A30E5"/>
    <w:rsid w:val="003A6ADF"/>
    <w:rsid w:val="003B5928"/>
    <w:rsid w:val="003D380F"/>
    <w:rsid w:val="003D5B17"/>
    <w:rsid w:val="003E160D"/>
    <w:rsid w:val="003F1D5F"/>
    <w:rsid w:val="00403C81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3875"/>
    <w:rsid w:val="004B06EB"/>
    <w:rsid w:val="004B5F67"/>
    <w:rsid w:val="004B6AD0"/>
    <w:rsid w:val="004C2D5D"/>
    <w:rsid w:val="004C33E1"/>
    <w:rsid w:val="004E01EB"/>
    <w:rsid w:val="004E2794"/>
    <w:rsid w:val="004E37B7"/>
    <w:rsid w:val="00501537"/>
    <w:rsid w:val="00510392"/>
    <w:rsid w:val="00513E2A"/>
    <w:rsid w:val="005509AD"/>
    <w:rsid w:val="005513AC"/>
    <w:rsid w:val="005538F0"/>
    <w:rsid w:val="00566A35"/>
    <w:rsid w:val="0056701E"/>
    <w:rsid w:val="005740D7"/>
    <w:rsid w:val="00597135"/>
    <w:rsid w:val="005977E9"/>
    <w:rsid w:val="005A0F26"/>
    <w:rsid w:val="005A1B10"/>
    <w:rsid w:val="005A6850"/>
    <w:rsid w:val="005B1B1B"/>
    <w:rsid w:val="005C5932"/>
    <w:rsid w:val="005C744B"/>
    <w:rsid w:val="005D3CA7"/>
    <w:rsid w:val="005D4CC1"/>
    <w:rsid w:val="005F4B91"/>
    <w:rsid w:val="005F55D2"/>
    <w:rsid w:val="0062312F"/>
    <w:rsid w:val="00625F2C"/>
    <w:rsid w:val="006267DB"/>
    <w:rsid w:val="00635480"/>
    <w:rsid w:val="00655B01"/>
    <w:rsid w:val="006618E9"/>
    <w:rsid w:val="00672FD2"/>
    <w:rsid w:val="0068194B"/>
    <w:rsid w:val="00687E18"/>
    <w:rsid w:val="00692703"/>
    <w:rsid w:val="00697EB2"/>
    <w:rsid w:val="006A00BD"/>
    <w:rsid w:val="006A1962"/>
    <w:rsid w:val="006B5D48"/>
    <w:rsid w:val="006B7D7B"/>
    <w:rsid w:val="006C1A5E"/>
    <w:rsid w:val="006D0C38"/>
    <w:rsid w:val="006E1507"/>
    <w:rsid w:val="006E3AC3"/>
    <w:rsid w:val="006F1DE5"/>
    <w:rsid w:val="00712D8B"/>
    <w:rsid w:val="007273B7"/>
    <w:rsid w:val="00733E0A"/>
    <w:rsid w:val="00742B09"/>
    <w:rsid w:val="00743768"/>
    <w:rsid w:val="0074403D"/>
    <w:rsid w:val="00746D44"/>
    <w:rsid w:val="00747E1F"/>
    <w:rsid w:val="007538DC"/>
    <w:rsid w:val="00754E35"/>
    <w:rsid w:val="00757803"/>
    <w:rsid w:val="0079206B"/>
    <w:rsid w:val="00796076"/>
    <w:rsid w:val="007A0FB0"/>
    <w:rsid w:val="007C0566"/>
    <w:rsid w:val="007C606B"/>
    <w:rsid w:val="007D196D"/>
    <w:rsid w:val="007E3542"/>
    <w:rsid w:val="007E6A61"/>
    <w:rsid w:val="007F0D7A"/>
    <w:rsid w:val="00801140"/>
    <w:rsid w:val="00803404"/>
    <w:rsid w:val="00807CA4"/>
    <w:rsid w:val="00821276"/>
    <w:rsid w:val="00834955"/>
    <w:rsid w:val="00855B59"/>
    <w:rsid w:val="00860461"/>
    <w:rsid w:val="00860F48"/>
    <w:rsid w:val="0086487C"/>
    <w:rsid w:val="00870B20"/>
    <w:rsid w:val="008829F8"/>
    <w:rsid w:val="00885897"/>
    <w:rsid w:val="008A6538"/>
    <w:rsid w:val="008A6D11"/>
    <w:rsid w:val="008B2D65"/>
    <w:rsid w:val="008C7056"/>
    <w:rsid w:val="008F3B14"/>
    <w:rsid w:val="00901899"/>
    <w:rsid w:val="0090344B"/>
    <w:rsid w:val="00905715"/>
    <w:rsid w:val="00907BEC"/>
    <w:rsid w:val="0091321E"/>
    <w:rsid w:val="00913946"/>
    <w:rsid w:val="009240C5"/>
    <w:rsid w:val="0092726B"/>
    <w:rsid w:val="009361BA"/>
    <w:rsid w:val="00940A2D"/>
    <w:rsid w:val="00944F78"/>
    <w:rsid w:val="009472BD"/>
    <w:rsid w:val="009510E7"/>
    <w:rsid w:val="00952C89"/>
    <w:rsid w:val="009571D8"/>
    <w:rsid w:val="009650EA"/>
    <w:rsid w:val="0097790C"/>
    <w:rsid w:val="0098506E"/>
    <w:rsid w:val="0099053B"/>
    <w:rsid w:val="00992A7E"/>
    <w:rsid w:val="009A3AB4"/>
    <w:rsid w:val="009A44CE"/>
    <w:rsid w:val="009B567B"/>
    <w:rsid w:val="009C099C"/>
    <w:rsid w:val="009C4DFC"/>
    <w:rsid w:val="009C654F"/>
    <w:rsid w:val="009C6A69"/>
    <w:rsid w:val="009D44F8"/>
    <w:rsid w:val="009D63BD"/>
    <w:rsid w:val="009E3160"/>
    <w:rsid w:val="009F220C"/>
    <w:rsid w:val="009F3B05"/>
    <w:rsid w:val="009F4931"/>
    <w:rsid w:val="00A00019"/>
    <w:rsid w:val="00A14534"/>
    <w:rsid w:val="00A16DAA"/>
    <w:rsid w:val="00A24162"/>
    <w:rsid w:val="00A25023"/>
    <w:rsid w:val="00A270EA"/>
    <w:rsid w:val="00A34BA2"/>
    <w:rsid w:val="00A352F7"/>
    <w:rsid w:val="00A36F27"/>
    <w:rsid w:val="00A42430"/>
    <w:rsid w:val="00A42E32"/>
    <w:rsid w:val="00A46E63"/>
    <w:rsid w:val="00A51DC5"/>
    <w:rsid w:val="00A53DE1"/>
    <w:rsid w:val="00A615E1"/>
    <w:rsid w:val="00A755E8"/>
    <w:rsid w:val="00A9398B"/>
    <w:rsid w:val="00A93A5D"/>
    <w:rsid w:val="00AA6B3D"/>
    <w:rsid w:val="00AB32F8"/>
    <w:rsid w:val="00AB610B"/>
    <w:rsid w:val="00AC27F1"/>
    <w:rsid w:val="00AD360E"/>
    <w:rsid w:val="00AD40FB"/>
    <w:rsid w:val="00AD4109"/>
    <w:rsid w:val="00AD782D"/>
    <w:rsid w:val="00AE2BFB"/>
    <w:rsid w:val="00AE7650"/>
    <w:rsid w:val="00B10EBE"/>
    <w:rsid w:val="00B236F1"/>
    <w:rsid w:val="00B50F99"/>
    <w:rsid w:val="00B51D1B"/>
    <w:rsid w:val="00B540F4"/>
    <w:rsid w:val="00B5482E"/>
    <w:rsid w:val="00B60FD0"/>
    <w:rsid w:val="00B622DF"/>
    <w:rsid w:val="00B6332A"/>
    <w:rsid w:val="00B81760"/>
    <w:rsid w:val="00B8494C"/>
    <w:rsid w:val="00BA1546"/>
    <w:rsid w:val="00BB4E51"/>
    <w:rsid w:val="00BB5852"/>
    <w:rsid w:val="00BC23E1"/>
    <w:rsid w:val="00BD431F"/>
    <w:rsid w:val="00BE423E"/>
    <w:rsid w:val="00BF61AC"/>
    <w:rsid w:val="00C02F73"/>
    <w:rsid w:val="00C14404"/>
    <w:rsid w:val="00C47FA6"/>
    <w:rsid w:val="00C53C90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3677"/>
    <w:rsid w:val="00D37CD3"/>
    <w:rsid w:val="00D41AB3"/>
    <w:rsid w:val="00D66A52"/>
    <w:rsid w:val="00D66EFA"/>
    <w:rsid w:val="00D72A2D"/>
    <w:rsid w:val="00D9521A"/>
    <w:rsid w:val="00DA38A1"/>
    <w:rsid w:val="00DA3914"/>
    <w:rsid w:val="00DA59AA"/>
    <w:rsid w:val="00DB43E9"/>
    <w:rsid w:val="00DB6915"/>
    <w:rsid w:val="00DB7E1E"/>
    <w:rsid w:val="00DC1B78"/>
    <w:rsid w:val="00DC2A2F"/>
    <w:rsid w:val="00DC600B"/>
    <w:rsid w:val="00DD4576"/>
    <w:rsid w:val="00DD67DF"/>
    <w:rsid w:val="00DE0FAA"/>
    <w:rsid w:val="00DE136D"/>
    <w:rsid w:val="00DE6534"/>
    <w:rsid w:val="00DF4D6C"/>
    <w:rsid w:val="00E01923"/>
    <w:rsid w:val="00E14498"/>
    <w:rsid w:val="00E15EF6"/>
    <w:rsid w:val="00E16852"/>
    <w:rsid w:val="00E2397A"/>
    <w:rsid w:val="00E254DB"/>
    <w:rsid w:val="00E300FC"/>
    <w:rsid w:val="00E362DB"/>
    <w:rsid w:val="00E5632B"/>
    <w:rsid w:val="00E700A6"/>
    <w:rsid w:val="00E70240"/>
    <w:rsid w:val="00E7055A"/>
    <w:rsid w:val="00E71E6B"/>
    <w:rsid w:val="00E744E4"/>
    <w:rsid w:val="00E81CC5"/>
    <w:rsid w:val="00E85A87"/>
    <w:rsid w:val="00E85B4A"/>
    <w:rsid w:val="00E9528E"/>
    <w:rsid w:val="00EA07E9"/>
    <w:rsid w:val="00EA5099"/>
    <w:rsid w:val="00EC1351"/>
    <w:rsid w:val="00EC4CBF"/>
    <w:rsid w:val="00ED3244"/>
    <w:rsid w:val="00EE2CA8"/>
    <w:rsid w:val="00EE7D4F"/>
    <w:rsid w:val="00EF17E8"/>
    <w:rsid w:val="00EF51D9"/>
    <w:rsid w:val="00EF6AE4"/>
    <w:rsid w:val="00F130DD"/>
    <w:rsid w:val="00F13883"/>
    <w:rsid w:val="00F24884"/>
    <w:rsid w:val="00F476C4"/>
    <w:rsid w:val="00F50B54"/>
    <w:rsid w:val="00F61DF9"/>
    <w:rsid w:val="00F81960"/>
    <w:rsid w:val="00F8769D"/>
    <w:rsid w:val="00F9350C"/>
    <w:rsid w:val="00F94EB5"/>
    <w:rsid w:val="00F9624D"/>
    <w:rsid w:val="00FB31C1"/>
    <w:rsid w:val="00FB58F2"/>
    <w:rsid w:val="00FB6B09"/>
    <w:rsid w:val="00FC6AEA"/>
    <w:rsid w:val="00FC7A49"/>
    <w:rsid w:val="00FD3D13"/>
    <w:rsid w:val="00FE55A2"/>
    <w:rsid w:val="5812A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F333A2"/>
  <w15:docId w15:val="{18DA78BF-F175-B840-B293-1802BE36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%20M\AppData\Roaming\Microsoft\Templates\Chronological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892B41AF1400A95800D93C77D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CD9A-65A8-4A97-A76C-83FDFD0B7F29}"/>
      </w:docPartPr>
      <w:docPartBody>
        <w:p w:rsidR="00173A25" w:rsidRDefault="008E34FC">
          <w:pPr>
            <w:pStyle w:val="692892B41AF1400A95800D93C77D7975"/>
          </w:pPr>
          <w:r w:rsidRPr="00CF1A49">
            <w:t>Education</w:t>
          </w:r>
        </w:p>
      </w:docPartBody>
    </w:docPart>
    <w:docPart>
      <w:docPartPr>
        <w:name w:val="EB17A6D9E98C4AC2894F0F3D3FBE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CA17-0006-4F11-A455-61E5740A8072}"/>
      </w:docPartPr>
      <w:docPartBody>
        <w:p w:rsidR="00173A25" w:rsidRDefault="008E34FC">
          <w:pPr>
            <w:pStyle w:val="EB17A6D9E98C4AC2894F0F3D3FBE14A0"/>
          </w:pPr>
          <w:r w:rsidRPr="00CF1A49">
            <w:t>Skills</w:t>
          </w:r>
        </w:p>
      </w:docPartBody>
    </w:docPart>
    <w:docPart>
      <w:docPartPr>
        <w:name w:val="2BA194234E1748D2944988C355E5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409E-C93A-422A-85D7-CCE7C6D44D30}"/>
      </w:docPartPr>
      <w:docPartBody>
        <w:p w:rsidR="00173A25" w:rsidRDefault="008E34FC">
          <w:pPr>
            <w:pStyle w:val="2BA194234E1748D2944988C355E5062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FC"/>
    <w:rsid w:val="00173A25"/>
    <w:rsid w:val="001B2769"/>
    <w:rsid w:val="00202930"/>
    <w:rsid w:val="00290B40"/>
    <w:rsid w:val="0038145D"/>
    <w:rsid w:val="00827763"/>
    <w:rsid w:val="00857787"/>
    <w:rsid w:val="008E34FC"/>
    <w:rsid w:val="00B31436"/>
    <w:rsid w:val="00B97590"/>
    <w:rsid w:val="00BA07BB"/>
    <w:rsid w:val="00C101D4"/>
    <w:rsid w:val="00D741FE"/>
    <w:rsid w:val="00E433F6"/>
    <w:rsid w:val="00F5602D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E18F5FA24D46A895391A8D3668580F">
    <w:name w:val="D9E18F5FA24D46A895391A8D3668580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1BA485CA93848758DB8AB9E667D134F">
    <w:name w:val="51BA485CA93848758DB8AB9E667D134F"/>
  </w:style>
  <w:style w:type="paragraph" w:customStyle="1" w:styleId="A3EE3983565B4F1AAAEF7496A93F2A4C">
    <w:name w:val="A3EE3983565B4F1AAAEF7496A93F2A4C"/>
  </w:style>
  <w:style w:type="paragraph" w:customStyle="1" w:styleId="12CE317910B64311BEE9AF4292417F64">
    <w:name w:val="12CE317910B64311BEE9AF4292417F64"/>
  </w:style>
  <w:style w:type="paragraph" w:customStyle="1" w:styleId="8577EB9962EB44499D08FF65BDA49EAC">
    <w:name w:val="8577EB9962EB44499D08FF65BDA49EAC"/>
  </w:style>
  <w:style w:type="paragraph" w:customStyle="1" w:styleId="E3D6DD1794A947B6909BF17F80BB1C36">
    <w:name w:val="E3D6DD1794A947B6909BF17F80BB1C36"/>
  </w:style>
  <w:style w:type="paragraph" w:customStyle="1" w:styleId="963BE39F3A164FFDBF8FCD6A43B3A619">
    <w:name w:val="963BE39F3A164FFDBF8FCD6A43B3A619"/>
  </w:style>
  <w:style w:type="paragraph" w:customStyle="1" w:styleId="52540381792447748609DADBF191784E">
    <w:name w:val="52540381792447748609DADBF191784E"/>
  </w:style>
  <w:style w:type="paragraph" w:customStyle="1" w:styleId="EA329011407B422288A8B2DC899BDCD9">
    <w:name w:val="EA329011407B422288A8B2DC899BDCD9"/>
  </w:style>
  <w:style w:type="paragraph" w:customStyle="1" w:styleId="267F2B64FFB041F9B83D3835AF91873A">
    <w:name w:val="267F2B64FFB041F9B83D3835AF91873A"/>
  </w:style>
  <w:style w:type="paragraph" w:customStyle="1" w:styleId="DF24106E39674DF9A33048C1DC825F7E">
    <w:name w:val="DF24106E39674DF9A33048C1DC825F7E"/>
  </w:style>
  <w:style w:type="paragraph" w:customStyle="1" w:styleId="EC43C7FF5DC14979873782B64EAA9A5A">
    <w:name w:val="EC43C7FF5DC14979873782B64EAA9A5A"/>
  </w:style>
  <w:style w:type="paragraph" w:customStyle="1" w:styleId="6A921B6B6FE248FC9623E4DAA49E19DC">
    <w:name w:val="6A921B6B6FE248FC9623E4DAA49E19DC"/>
  </w:style>
  <w:style w:type="paragraph" w:customStyle="1" w:styleId="C8A0F980305D40AFABB6E54C65B1E04B">
    <w:name w:val="C8A0F980305D40AFABB6E54C65B1E04B"/>
  </w:style>
  <w:style w:type="paragraph" w:customStyle="1" w:styleId="C13E04453EEA40568366F4760A13E9AB">
    <w:name w:val="C13E04453EEA40568366F4760A13E9A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1DF34A6A7AF4072ACF6719EFD5B02BA">
    <w:name w:val="61DF34A6A7AF4072ACF6719EFD5B02BA"/>
  </w:style>
  <w:style w:type="paragraph" w:customStyle="1" w:styleId="398FBD59C4E7428BBEC5EFE02DD2B0C0">
    <w:name w:val="398FBD59C4E7428BBEC5EFE02DD2B0C0"/>
  </w:style>
  <w:style w:type="paragraph" w:customStyle="1" w:styleId="9AC304F986D0427D9497DCA10232A220">
    <w:name w:val="9AC304F986D0427D9497DCA10232A220"/>
  </w:style>
  <w:style w:type="paragraph" w:customStyle="1" w:styleId="B3E27BBEAEEE44A2981D9BEA583D8B81">
    <w:name w:val="B3E27BBEAEEE44A2981D9BEA583D8B81"/>
  </w:style>
  <w:style w:type="paragraph" w:customStyle="1" w:styleId="71AC469BD48C40719B418349E3A51193">
    <w:name w:val="71AC469BD48C40719B418349E3A51193"/>
  </w:style>
  <w:style w:type="paragraph" w:customStyle="1" w:styleId="716156CFAA384A8A8BC8C3D5AB724473">
    <w:name w:val="716156CFAA384A8A8BC8C3D5AB724473"/>
  </w:style>
  <w:style w:type="paragraph" w:customStyle="1" w:styleId="D7C1979E107E4F928FEB2B89EB6AF80A">
    <w:name w:val="D7C1979E107E4F928FEB2B89EB6AF80A"/>
  </w:style>
  <w:style w:type="paragraph" w:customStyle="1" w:styleId="692892B41AF1400A95800D93C77D7975">
    <w:name w:val="692892B41AF1400A95800D93C77D7975"/>
  </w:style>
  <w:style w:type="paragraph" w:customStyle="1" w:styleId="2BAF660196FC497CAA1280A35D2DF4A4">
    <w:name w:val="2BAF660196FC497CAA1280A35D2DF4A4"/>
  </w:style>
  <w:style w:type="paragraph" w:customStyle="1" w:styleId="892E8CEE14D94FBCB24A158163268B22">
    <w:name w:val="892E8CEE14D94FBCB24A158163268B22"/>
  </w:style>
  <w:style w:type="paragraph" w:customStyle="1" w:styleId="B5176D31585F44C49F7167F4503BFB82">
    <w:name w:val="B5176D31585F44C49F7167F4503BFB82"/>
  </w:style>
  <w:style w:type="paragraph" w:customStyle="1" w:styleId="8BF03B09E17648EF9956A663457B94DA">
    <w:name w:val="8BF03B09E17648EF9956A663457B94DA"/>
  </w:style>
  <w:style w:type="paragraph" w:customStyle="1" w:styleId="C0C4C9A55D574D9B8A87955167A7059A">
    <w:name w:val="C0C4C9A55D574D9B8A87955167A7059A"/>
  </w:style>
  <w:style w:type="paragraph" w:customStyle="1" w:styleId="8B356BA777744769B3DC062773EF0A4E">
    <w:name w:val="8B356BA777744769B3DC062773EF0A4E"/>
  </w:style>
  <w:style w:type="paragraph" w:customStyle="1" w:styleId="EAE3FA7538254D639E0DEAAA4E9FCF53">
    <w:name w:val="EAE3FA7538254D639E0DEAAA4E9FCF53"/>
  </w:style>
  <w:style w:type="paragraph" w:customStyle="1" w:styleId="9C4D322751D14865BF68B961BCA9752D">
    <w:name w:val="9C4D322751D14865BF68B961BCA9752D"/>
  </w:style>
  <w:style w:type="paragraph" w:customStyle="1" w:styleId="E42E500438CE4AC5A982694C030B1235">
    <w:name w:val="E42E500438CE4AC5A982694C030B1235"/>
  </w:style>
  <w:style w:type="paragraph" w:customStyle="1" w:styleId="85B2050AF92641DAA672E69AD86314AC">
    <w:name w:val="85B2050AF92641DAA672E69AD86314AC"/>
  </w:style>
  <w:style w:type="paragraph" w:customStyle="1" w:styleId="EB17A6D9E98C4AC2894F0F3D3FBE14A0">
    <w:name w:val="EB17A6D9E98C4AC2894F0F3D3FBE14A0"/>
  </w:style>
  <w:style w:type="paragraph" w:customStyle="1" w:styleId="B97C69D30888483EB65AA9F8A060BF05">
    <w:name w:val="B97C69D30888483EB65AA9F8A060BF05"/>
  </w:style>
  <w:style w:type="paragraph" w:customStyle="1" w:styleId="003D7B62CE88463CBA56A5C68E70D815">
    <w:name w:val="003D7B62CE88463CBA56A5C68E70D815"/>
  </w:style>
  <w:style w:type="paragraph" w:customStyle="1" w:styleId="2FDA1254F6514357B9CE42B9FC44E956">
    <w:name w:val="2FDA1254F6514357B9CE42B9FC44E956"/>
  </w:style>
  <w:style w:type="paragraph" w:customStyle="1" w:styleId="284449EF30A843C8BC0DB0A6C2B6F03A">
    <w:name w:val="284449EF30A843C8BC0DB0A6C2B6F03A"/>
  </w:style>
  <w:style w:type="paragraph" w:customStyle="1" w:styleId="F1B79966BAFF406191A4CC1263E98859">
    <w:name w:val="F1B79966BAFF406191A4CC1263E98859"/>
  </w:style>
  <w:style w:type="paragraph" w:customStyle="1" w:styleId="2BA194234E1748D2944988C355E50623">
    <w:name w:val="2BA194234E1748D2944988C355E50623"/>
  </w:style>
  <w:style w:type="paragraph" w:customStyle="1" w:styleId="6D7BE466022E437DA5CF2D34AC2E88B6">
    <w:name w:val="6D7BE466022E437DA5CF2D34AC2E88B6"/>
  </w:style>
  <w:style w:type="paragraph" w:customStyle="1" w:styleId="5ED189F7612048D7B4E246C3FF2EDAB0">
    <w:name w:val="5ED189F7612048D7B4E246C3FF2EDAB0"/>
    <w:rsid w:val="00E43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81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M</dc:creator>
  <cp:lastModifiedBy>2015161850@ufs4life.ac.za</cp:lastModifiedBy>
  <cp:revision>41</cp:revision>
  <dcterms:created xsi:type="dcterms:W3CDTF">2020-06-24T10:56:00Z</dcterms:created>
  <dcterms:modified xsi:type="dcterms:W3CDTF">2020-09-07T13:31:00Z</dcterms:modified>
</cp:coreProperties>
</file>